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中标确认书</w:t>
      </w:r>
    </w:p>
    <w:p>
      <w:pPr>
        <w:ind w:firstLine="420"/>
        <w:rPr>
          <w:rFonts w:ascii="仿宋" w:hAnsi="仿宋" w:eastAsia="仿宋" w:cs="仿宋"/>
          <w:sz w:val="30"/>
          <w:szCs w:val="30"/>
        </w:rPr>
      </w:pPr>
    </w:p>
    <w:p>
      <w:pPr>
        <w:ind w:firstLine="64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本中心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“融合幼儿园精准康复教育示范项目及后续服务支持（新增项目）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中包含的“后续支援服务项目”</w:t>
      </w:r>
      <w:r>
        <w:rPr>
          <w:rFonts w:hint="eastAsia" w:ascii="仿宋" w:hAnsi="仿宋" w:eastAsia="仿宋" w:cs="仿宋"/>
          <w:sz w:val="32"/>
          <w:szCs w:val="32"/>
        </w:rPr>
        <w:t>，自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日起开始公示采购需求书，并于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日下午在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市残疾人综合服务大楼901会议</w:t>
      </w:r>
      <w:r>
        <w:rPr>
          <w:rFonts w:hint="eastAsia" w:ascii="仿宋" w:hAnsi="仿宋" w:eastAsia="仿宋" w:cs="仿宋"/>
          <w:sz w:val="32"/>
          <w:szCs w:val="32"/>
        </w:rPr>
        <w:t>室举行开标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评标工作。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根据本次定标方式（综合评分法），我们确定以最终得分前两名的机构为为中标单位。经过评标小组的认真、规范的评判，最终得分前两名并拟确定为中标的机构如下：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438"/>
        <w:gridCol w:w="1614"/>
        <w:gridCol w:w="123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投标单位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得分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深圳市福田区童伴时光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特殊儿童康复中心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96.71分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心智及视障类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深圳市龙华区百灵鸟听障儿童康复园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96.48分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听障类</w:t>
            </w:r>
            <w:bookmarkStart w:id="0" w:name="_GoBack"/>
            <w:bookmarkEnd w:id="0"/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现予以公示，公示时间为2020年12月2日—12月6日。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深圳市特殊需要儿童早期干预中心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2020年12月1日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A19"/>
    <w:rsid w:val="00133E5C"/>
    <w:rsid w:val="00143C1E"/>
    <w:rsid w:val="001D3ED0"/>
    <w:rsid w:val="0022244B"/>
    <w:rsid w:val="00231D1D"/>
    <w:rsid w:val="00240103"/>
    <w:rsid w:val="00354DF3"/>
    <w:rsid w:val="003C7FB2"/>
    <w:rsid w:val="00413EA4"/>
    <w:rsid w:val="00425AED"/>
    <w:rsid w:val="00515BAD"/>
    <w:rsid w:val="00551CD4"/>
    <w:rsid w:val="006B03C8"/>
    <w:rsid w:val="006B32F7"/>
    <w:rsid w:val="00772890"/>
    <w:rsid w:val="007A55AB"/>
    <w:rsid w:val="008A6234"/>
    <w:rsid w:val="009565B7"/>
    <w:rsid w:val="0097101F"/>
    <w:rsid w:val="00975D87"/>
    <w:rsid w:val="009C1A19"/>
    <w:rsid w:val="00A02496"/>
    <w:rsid w:val="00A153BD"/>
    <w:rsid w:val="00AB5610"/>
    <w:rsid w:val="00B33D4F"/>
    <w:rsid w:val="00BE560C"/>
    <w:rsid w:val="00CB3FBF"/>
    <w:rsid w:val="00F0354D"/>
    <w:rsid w:val="00F05EDB"/>
    <w:rsid w:val="00F30EE4"/>
    <w:rsid w:val="00F52DCD"/>
    <w:rsid w:val="00F877FA"/>
    <w:rsid w:val="00FB45C6"/>
    <w:rsid w:val="065C4BA2"/>
    <w:rsid w:val="0814121C"/>
    <w:rsid w:val="0E7B791C"/>
    <w:rsid w:val="13F77F28"/>
    <w:rsid w:val="1C6B357B"/>
    <w:rsid w:val="29040D72"/>
    <w:rsid w:val="2A540170"/>
    <w:rsid w:val="3AFA0ACE"/>
    <w:rsid w:val="5D61185D"/>
    <w:rsid w:val="5D6B3F10"/>
    <w:rsid w:val="6C064A14"/>
    <w:rsid w:val="6C91055D"/>
    <w:rsid w:val="71295096"/>
    <w:rsid w:val="78B4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47</Words>
  <Characters>271</Characters>
  <Lines>0</Lines>
  <Paragraphs>0</Paragraphs>
  <TotalTime>5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尚伟</cp:lastModifiedBy>
  <cp:lastPrinted>2017-01-16T07:53:00Z</cp:lastPrinted>
  <dcterms:modified xsi:type="dcterms:W3CDTF">2020-12-01T08:54:00Z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